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《数字化产品复用评价规范》（征求意见）</w:t>
      </w: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315"/>
        <w:gridCol w:w="2639"/>
        <w:gridCol w:w="1648"/>
        <w:gridCol w:w="2798"/>
        <w:gridCol w:w="1277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填表日期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767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4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  <w:bookmarkStart w:id="0" w:name="_GoBack"/>
            <w:bookmarkEnd w:id="0"/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left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/>
    <w:sectPr>
      <w:footerReference r:id="rId3" w:type="default"/>
      <w:pgSz w:w="16838" w:h="11906" w:orient="landscape"/>
      <w:pgMar w:top="1180" w:right="1440" w:bottom="122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3BAB21FB"/>
    <w:rsid w:val="00DD0F28"/>
    <w:rsid w:val="00E87843"/>
    <w:rsid w:val="17D9469B"/>
    <w:rsid w:val="1F676F70"/>
    <w:rsid w:val="3A3847F0"/>
    <w:rsid w:val="3BAB21FB"/>
    <w:rsid w:val="49672A01"/>
    <w:rsid w:val="4A245C7A"/>
    <w:rsid w:val="539507C9"/>
    <w:rsid w:val="57C87DB5"/>
    <w:rsid w:val="5DD16C3D"/>
    <w:rsid w:val="61102506"/>
    <w:rsid w:val="66967D1A"/>
    <w:rsid w:val="6D535020"/>
    <w:rsid w:val="74AE3D66"/>
    <w:rsid w:val="76C165EC"/>
    <w:rsid w:val="7F95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103</Words>
  <Characters>109</Characters>
  <Lines>1</Lines>
  <Paragraphs>1</Paragraphs>
  <TotalTime>1</TotalTime>
  <ScaleCrop>false</ScaleCrop>
  <LinksUpToDate>false</LinksUpToDate>
  <CharactersWithSpaces>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青石</cp:lastModifiedBy>
  <dcterms:modified xsi:type="dcterms:W3CDTF">2023-03-22T08:46:51Z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CF8F4B496F8C48FE8075EE3BD5830C36</vt:lpwstr>
  </property>
</Properties>
</file>