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《政务信息化项目 服务成本度量规范 第1部分：系统业务运营服务》（征求意见）意见反馈表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BAB21FB"/>
    <w:rsid w:val="00DD0F28"/>
    <w:rsid w:val="00E87843"/>
    <w:rsid w:val="096B0358"/>
    <w:rsid w:val="17D9469B"/>
    <w:rsid w:val="1E3B622C"/>
    <w:rsid w:val="1F676F70"/>
    <w:rsid w:val="251C76EF"/>
    <w:rsid w:val="3A3847F0"/>
    <w:rsid w:val="3BAB21FB"/>
    <w:rsid w:val="49672A01"/>
    <w:rsid w:val="4A245C7A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104</Words>
  <Characters>110</Characters>
  <Lines>1</Lines>
  <Paragraphs>1</Paragraphs>
  <TotalTime>1</TotalTime>
  <ScaleCrop>false</ScaleCrop>
  <LinksUpToDate>false</LinksUpToDate>
  <CharactersWithSpaces>110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青石</cp:lastModifiedBy>
  <dcterms:modified xsi:type="dcterms:W3CDTF">2023-12-04T08:02:28Z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CF8F4B496F8C48FE8075EE3BD5830C36</vt:lpwstr>
  </property>
</Properties>
</file>