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xAlign="left" w:yAlign="inline"/>
        <w:spacing w:line="400" w:lineRule="exact"/>
        <w:jc w:val="center"/>
        <w:rPr>
          <w:rFonts w:hint="eastAsia"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《地址数据治理技术规范》（征求意见）意见反馈表</w:t>
      </w:r>
    </w:p>
    <w:p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  <w:bookmarkStart w:id="0" w:name="_GoBack"/>
            <w:bookmarkEnd w:id="0"/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/>
    <w:sectPr>
      <w:footerReference r:id="rId3" w:type="default"/>
      <w:pgSz w:w="16838" w:h="11906" w:orient="landscape"/>
      <w:pgMar w:top="1180" w:right="1440" w:bottom="122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3BAB21FB"/>
    <w:rsid w:val="00DD0F28"/>
    <w:rsid w:val="00E87843"/>
    <w:rsid w:val="096B0358"/>
    <w:rsid w:val="09894854"/>
    <w:rsid w:val="17400AAE"/>
    <w:rsid w:val="17D9469B"/>
    <w:rsid w:val="1E3B622C"/>
    <w:rsid w:val="1F676F70"/>
    <w:rsid w:val="251C76EF"/>
    <w:rsid w:val="2CA3044C"/>
    <w:rsid w:val="3A3847F0"/>
    <w:rsid w:val="3BAB21FB"/>
    <w:rsid w:val="49672A01"/>
    <w:rsid w:val="4A245C7A"/>
    <w:rsid w:val="539507C9"/>
    <w:rsid w:val="57C87DB5"/>
    <w:rsid w:val="5B414137"/>
    <w:rsid w:val="5DD16C3D"/>
    <w:rsid w:val="61102506"/>
    <w:rsid w:val="629D0130"/>
    <w:rsid w:val="66967D1A"/>
    <w:rsid w:val="6D535020"/>
    <w:rsid w:val="74AE3D66"/>
    <w:rsid w:val="76C165EC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103</Words>
  <Characters>109</Characters>
  <Lines>1</Lines>
  <Paragraphs>1</Paragraphs>
  <TotalTime>1</TotalTime>
  <ScaleCrop>false</ScaleCrop>
  <LinksUpToDate>false</LinksUpToDate>
  <CharactersWithSpaces>109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张濛沁</cp:lastModifiedBy>
  <dcterms:modified xsi:type="dcterms:W3CDTF">2024-07-01T07:26:55Z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CF8F4B496F8C48FE8075EE3BD5830C36</vt:lpwstr>
  </property>
</Properties>
</file>