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自然资源领域基于信创环境的跨系统主数据管理规范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96B0358"/>
    <w:rsid w:val="09894854"/>
    <w:rsid w:val="17400AAE"/>
    <w:rsid w:val="17D9469B"/>
    <w:rsid w:val="1E3B622C"/>
    <w:rsid w:val="1F676F70"/>
    <w:rsid w:val="239751C4"/>
    <w:rsid w:val="251C76EF"/>
    <w:rsid w:val="2CA3044C"/>
    <w:rsid w:val="3A3847F0"/>
    <w:rsid w:val="3BAB21FB"/>
    <w:rsid w:val="3E543D14"/>
    <w:rsid w:val="406853D1"/>
    <w:rsid w:val="49672A01"/>
    <w:rsid w:val="4A245C7A"/>
    <w:rsid w:val="4E8A7A4D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111</Words>
  <Characters>117</Characters>
  <Lines>1</Lines>
  <Paragraphs>1</Paragraphs>
  <TotalTime>0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2025-05-09T10:15:19Z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