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72FC3"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val="en-US" w:eastAsia="zh-CN"/>
        </w:rPr>
        <w:t>医疗机构医疗管理</w:t>
      </w:r>
      <w:bookmarkStart w:id="0" w:name="_GoBack"/>
      <w:bookmarkEnd w:id="0"/>
      <w:r>
        <w:rPr>
          <w:rFonts w:hint="eastAsia" w:hAnsi="黑体" w:cs="黑体"/>
          <w:sz w:val="32"/>
          <w:szCs w:val="32"/>
          <w:lang w:val="en-US" w:eastAsia="zh-CN"/>
        </w:rPr>
        <w:t>域数据治理</w:t>
      </w:r>
      <w:r>
        <w:rPr>
          <w:rFonts w:hint="eastAsia" w:hAnsi="黑体" w:cs="黑体"/>
          <w:sz w:val="32"/>
          <w:szCs w:val="32"/>
        </w:rPr>
        <w:t>规范》（征求意见</w:t>
      </w:r>
      <w:r>
        <w:rPr>
          <w:rFonts w:hint="eastAsia" w:hAnsi="黑体" w:cs="黑体"/>
          <w:sz w:val="32"/>
          <w:szCs w:val="32"/>
          <w:lang w:val="en-US" w:eastAsia="zh-CN"/>
        </w:rPr>
        <w:t>稿</w:t>
      </w:r>
      <w:r>
        <w:rPr>
          <w:rFonts w:hint="eastAsia" w:hAnsi="黑体" w:cs="黑体"/>
          <w:sz w:val="32"/>
          <w:szCs w:val="32"/>
        </w:rPr>
        <w:t>）意见反馈表</w:t>
      </w:r>
    </w:p>
    <w:p w14:paraId="2CE3F633"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 w14:paraId="67D34EED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2C5C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5AA24F57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14:paraId="2ADA3B30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14:paraId="3C144742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14:paraId="78D0E4FD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 w14:paraId="6A16C96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14:paraId="012088AB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14:paraId="41D0EDBC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14:paraId="28B2837B">
            <w:pPr>
              <w:spacing w:line="360" w:lineRule="auto"/>
              <w:jc w:val="center"/>
            </w:pPr>
          </w:p>
        </w:tc>
      </w:tr>
      <w:tr w14:paraId="036C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 w14:paraId="0B43E0CA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14:paraId="4E5DCC94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14:paraId="10F0F67C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14:paraId="5BC8574F">
            <w:pPr>
              <w:spacing w:line="360" w:lineRule="auto"/>
              <w:jc w:val="center"/>
            </w:pPr>
          </w:p>
        </w:tc>
      </w:tr>
    </w:tbl>
    <w:p w14:paraId="61EDBA7B">
      <w:pPr>
        <w:tabs>
          <w:tab w:val="left" w:pos="5220"/>
        </w:tabs>
      </w:pPr>
    </w:p>
    <w:p w14:paraId="0A94F2B0"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 w14:paraId="1AD0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 w14:paraId="61F8657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14:paraId="31F903D4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14:paraId="1736882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14:paraId="3EEB7B7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13CA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611167E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14:paraId="004E3B5E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CC61129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39EBE716">
            <w:pPr>
              <w:spacing w:line="360" w:lineRule="auto"/>
              <w:jc w:val="left"/>
            </w:pPr>
          </w:p>
        </w:tc>
      </w:tr>
      <w:tr w14:paraId="2E66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A4A4CE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14:paraId="704BDC24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6A33C803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52E269D">
            <w:pPr>
              <w:spacing w:line="360" w:lineRule="auto"/>
              <w:jc w:val="left"/>
            </w:pPr>
          </w:p>
        </w:tc>
      </w:tr>
      <w:tr w14:paraId="7E07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403811DD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14:paraId="74183603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75589B50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8F4707B">
            <w:pPr>
              <w:spacing w:line="360" w:lineRule="auto"/>
              <w:jc w:val="left"/>
            </w:pPr>
          </w:p>
        </w:tc>
      </w:tr>
      <w:tr w14:paraId="293B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271D5C16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14:paraId="2BD10A5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1A8B707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C52587">
            <w:pPr>
              <w:spacing w:line="360" w:lineRule="auto"/>
              <w:jc w:val="left"/>
            </w:pPr>
          </w:p>
        </w:tc>
      </w:tr>
      <w:tr w14:paraId="3D53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A89D6A3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14:paraId="035294A8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18692073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386F896">
            <w:pPr>
              <w:spacing w:line="360" w:lineRule="auto"/>
              <w:jc w:val="left"/>
            </w:pPr>
          </w:p>
        </w:tc>
      </w:tr>
      <w:tr w14:paraId="2413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0A79BDB7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14:paraId="247FF35E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2AA8B431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0C23C933">
            <w:pPr>
              <w:spacing w:line="360" w:lineRule="auto"/>
              <w:jc w:val="left"/>
            </w:pPr>
          </w:p>
        </w:tc>
      </w:tr>
      <w:tr w14:paraId="61C5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787A6BC3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14:paraId="6F70C91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B72697B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49DB5452">
            <w:pPr>
              <w:spacing w:line="360" w:lineRule="auto"/>
              <w:jc w:val="left"/>
            </w:pPr>
          </w:p>
        </w:tc>
      </w:tr>
      <w:tr w14:paraId="07FD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59FBA29F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14:paraId="71CF9CAE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096799FF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43C4FF65">
            <w:pPr>
              <w:spacing w:line="360" w:lineRule="auto"/>
              <w:jc w:val="left"/>
            </w:pPr>
          </w:p>
        </w:tc>
      </w:tr>
      <w:tr w14:paraId="77CE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1ABD5954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14:paraId="1D07F171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6E8D5EE4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6746F3EC">
            <w:pPr>
              <w:spacing w:line="360" w:lineRule="auto"/>
              <w:jc w:val="left"/>
            </w:pPr>
          </w:p>
        </w:tc>
      </w:tr>
      <w:tr w14:paraId="7025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 w14:paraId="3E0DB19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14:paraId="3C34AC52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14:paraId="35579B6D"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 w14:paraId="59D6AC93">
            <w:pPr>
              <w:spacing w:line="360" w:lineRule="auto"/>
              <w:jc w:val="left"/>
            </w:pPr>
          </w:p>
        </w:tc>
      </w:tr>
    </w:tbl>
    <w:p w14:paraId="21CB9EF7">
      <w:r>
        <w:rPr>
          <w:rFonts w:hint="eastAsia"/>
        </w:rPr>
        <w:t>说明：修改建议请按照标准文本顺序依次排列，页面不够请另附页。</w:t>
      </w:r>
    </w:p>
    <w:p w14:paraId="56CC3ECF"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C28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D5F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4D5F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3BAB21FB"/>
    <w:rsid w:val="00DD0F28"/>
    <w:rsid w:val="00E87843"/>
    <w:rsid w:val="05CF35D9"/>
    <w:rsid w:val="096B0358"/>
    <w:rsid w:val="09894854"/>
    <w:rsid w:val="0D123051"/>
    <w:rsid w:val="17400AAE"/>
    <w:rsid w:val="17D9469B"/>
    <w:rsid w:val="1AAF1815"/>
    <w:rsid w:val="1E3B622C"/>
    <w:rsid w:val="1F676F70"/>
    <w:rsid w:val="251C76EF"/>
    <w:rsid w:val="2CA3044C"/>
    <w:rsid w:val="3A3847F0"/>
    <w:rsid w:val="3BAB21FB"/>
    <w:rsid w:val="49672A01"/>
    <w:rsid w:val="4A245C7A"/>
    <w:rsid w:val="539507C9"/>
    <w:rsid w:val="57C87DB5"/>
    <w:rsid w:val="5B414137"/>
    <w:rsid w:val="5DD16C3D"/>
    <w:rsid w:val="61102506"/>
    <w:rsid w:val="629D0130"/>
    <w:rsid w:val="62CC4571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106</Words>
  <Characters>112</Characters>
  <Lines>1</Lines>
  <Paragraphs>1</Paragraphs>
  <TotalTime>2</TotalTime>
  <ScaleCrop>false</ScaleCrop>
  <LinksUpToDate>false</LinksUpToDate>
  <CharactersWithSpaces>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dyq</cp:lastModifiedBy>
  <dcterms:modified xsi:type="dcterms:W3CDTF">2025-05-27T03:04:56Z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CF8F4B496F8C48FE8075EE3BD5830C36</vt:lpwstr>
  </property>
  <property fmtid="{D5CDD505-2E9C-101B-9397-08002B2CF9AE}" pid="4" name="KSOTemplateDocerSaveRecord">
    <vt:lpwstr>eyJoZGlkIjoiNGQ1Nzk2YTUwOTY5MjVmNzczZGMzYjU1NzhkMzUwZjUiLCJ1c2VySWQiOiIxNDkzNzA4NTY5In0=</vt:lpwstr>
  </property>
</Properties>
</file>