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数字政府统一基础运维规范 第4部分：政务外网网络安全服务要求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77E0B71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9672A01"/>
    <w:rsid w:val="4A245C7A"/>
    <w:rsid w:val="4E8A7A4D"/>
    <w:rsid w:val="51D923A1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109</Words>
  <Characters>115</Characters>
  <Lines>1</Lines>
  <Paragraphs>1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2025-09-05T06:55:39Z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