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</w:t>
      </w:r>
      <w:r>
        <w:rPr>
          <w:rFonts w:hint="eastAsia" w:hAnsi="黑体" w:cs="黑体"/>
          <w:sz w:val="32"/>
          <w:szCs w:val="32"/>
          <w:lang w:val="en-US" w:eastAsia="zh-CN"/>
        </w:rPr>
        <w:t>政务信息系统效能评估指标体系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894854"/>
    <w:rsid w:val="0D123051"/>
    <w:rsid w:val="17400AAE"/>
    <w:rsid w:val="17D9469B"/>
    <w:rsid w:val="1A03524F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4B1E468D"/>
    <w:rsid w:val="539507C9"/>
    <w:rsid w:val="57C87DB5"/>
    <w:rsid w:val="5B414137"/>
    <w:rsid w:val="5DD16C3D"/>
    <w:rsid w:val="5F61365A"/>
    <w:rsid w:val="61102506"/>
    <w:rsid w:val="629D0130"/>
    <w:rsid w:val="62CC4571"/>
    <w:rsid w:val="66967D1A"/>
    <w:rsid w:val="6D535020"/>
    <w:rsid w:val="74AE3D66"/>
    <w:rsid w:val="76C165EC"/>
    <w:rsid w:val="79A62367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107</Words>
  <Characters>113</Characters>
  <Lines>1</Lines>
  <Paragraphs>1</Paragraphs>
  <TotalTime>2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dyq</cp:lastModifiedBy>
  <dcterms:modified xsi:type="dcterms:W3CDTF">2026-06-08T07:14:40Z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eyJoZGlkIjoiNGQ1Nzk2YTUwOTY5MjVmNzczZGMzYjU1NzhkMzUwZjUiLCJ1c2VySWQiOiIxNDkzNzA4NTY5In0=</vt:lpwstr>
  </property>
</Properties>
</file>